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8AE91" w14:textId="4883F9DF" w:rsidR="00C1178A" w:rsidRPr="00C1178A" w:rsidRDefault="004F6D04" w:rsidP="00446315">
      <w:pPr>
        <w:shd w:val="clear" w:color="auto" w:fill="FFFFFF"/>
        <w:tabs>
          <w:tab w:val="left" w:pos="5103"/>
        </w:tabs>
        <w:rPr>
          <w:u w:color="0072CE"/>
          <w:shd w:val="clear" w:color="auto" w:fill="FFFFFF"/>
          <w:lang w:eastAsia="et-EE"/>
        </w:rPr>
      </w:pPr>
      <w:r w:rsidRPr="004F6D04">
        <w:rPr>
          <w:u w:color="0072CE"/>
          <w:shd w:val="clear" w:color="auto" w:fill="FFFFFF"/>
          <w:lang w:eastAsia="et-EE"/>
        </w:rPr>
        <w:t>Riigi Tugiteenuste Keskus</w:t>
      </w:r>
      <w:r w:rsidR="004F5F93">
        <w:rPr>
          <w:u w:color="0072CE"/>
          <w:shd w:val="clear" w:color="auto" w:fill="FFFFFF"/>
          <w:lang w:eastAsia="et-EE"/>
        </w:rPr>
        <w:tab/>
      </w:r>
      <w:r w:rsidR="0063641B">
        <w:rPr>
          <w:u w:color="0072CE"/>
          <w:shd w:val="clear" w:color="auto" w:fill="FFFFFF"/>
          <w:lang w:eastAsia="et-EE"/>
        </w:rPr>
        <w:tab/>
      </w:r>
      <w:r w:rsidR="0063641B">
        <w:rPr>
          <w:u w:color="0072CE"/>
          <w:shd w:val="clear" w:color="auto" w:fill="FFFFFF"/>
          <w:lang w:eastAsia="et-EE"/>
        </w:rPr>
        <w:tab/>
        <w:t>01.</w:t>
      </w:r>
      <w:bookmarkStart w:id="0" w:name="_GoBack"/>
      <w:bookmarkEnd w:id="0"/>
      <w:r w:rsidR="0063641B">
        <w:rPr>
          <w:u w:color="0072CE"/>
          <w:shd w:val="clear" w:color="auto" w:fill="FFFFFF"/>
          <w:lang w:eastAsia="et-EE"/>
        </w:rPr>
        <w:t>06</w:t>
      </w:r>
      <w:r>
        <w:rPr>
          <w:u w:color="0072CE"/>
          <w:shd w:val="clear" w:color="auto" w:fill="FFFFFF"/>
          <w:lang w:eastAsia="et-EE"/>
        </w:rPr>
        <w:t>.2026</w:t>
      </w:r>
    </w:p>
    <w:p w14:paraId="31EDBCCE" w14:textId="77777777" w:rsidR="004F5F93" w:rsidRPr="00C1178A" w:rsidRDefault="004F6D04" w:rsidP="004F5F93">
      <w:pPr>
        <w:tabs>
          <w:tab w:val="left" w:pos="5670"/>
        </w:tabs>
        <w:rPr>
          <w:u w:color="0072CE"/>
          <w:shd w:val="clear" w:color="auto" w:fill="FFFFFF"/>
        </w:rPr>
      </w:pPr>
      <w:r>
        <w:rPr>
          <w:u w:color="0072CE"/>
          <w:shd w:val="clear" w:color="auto" w:fill="FFFFFF"/>
        </w:rPr>
        <w:t>Lõkke tn 4</w:t>
      </w:r>
      <w:r>
        <w:rPr>
          <w:u w:color="0072CE"/>
          <w:shd w:val="clear" w:color="auto" w:fill="FFFFFF"/>
        </w:rPr>
        <w:br/>
      </w:r>
      <w:r w:rsidRPr="004F6D04">
        <w:rPr>
          <w:u w:color="0072CE"/>
          <w:shd w:val="clear" w:color="auto" w:fill="FFFFFF"/>
        </w:rPr>
        <w:t>10122 Tallinn</w:t>
      </w:r>
    </w:p>
    <w:p w14:paraId="0870F34C" w14:textId="77777777" w:rsidR="00446315" w:rsidRDefault="00446315" w:rsidP="00C1178A">
      <w:pPr>
        <w:shd w:val="clear" w:color="auto" w:fill="FFFFFF"/>
        <w:tabs>
          <w:tab w:val="left" w:pos="5670"/>
        </w:tabs>
        <w:rPr>
          <w:u w:color="0072CE"/>
          <w:shd w:val="clear" w:color="auto" w:fill="FFFFFF"/>
          <w:lang w:eastAsia="et-EE"/>
        </w:rPr>
      </w:pPr>
    </w:p>
    <w:p w14:paraId="70325085" w14:textId="77777777" w:rsidR="004F6D04" w:rsidRDefault="004F6D04" w:rsidP="00C1178A">
      <w:pPr>
        <w:shd w:val="clear" w:color="auto" w:fill="FFFFFF"/>
        <w:tabs>
          <w:tab w:val="left" w:pos="5670"/>
        </w:tabs>
        <w:rPr>
          <w:u w:color="0072CE"/>
          <w:shd w:val="clear" w:color="auto" w:fill="FFFFFF"/>
          <w:lang w:eastAsia="et-EE"/>
        </w:rPr>
      </w:pPr>
    </w:p>
    <w:p w14:paraId="5547FB12" w14:textId="77777777" w:rsidR="00C1178A" w:rsidRPr="00C1178A" w:rsidRDefault="00C1178A" w:rsidP="00C1178A">
      <w:pPr>
        <w:shd w:val="clear" w:color="auto" w:fill="FFFFFF"/>
        <w:tabs>
          <w:tab w:val="left" w:pos="5670"/>
        </w:tabs>
        <w:rPr>
          <w:u w:color="0072CE"/>
          <w:shd w:val="clear" w:color="auto" w:fill="FFFFFF"/>
          <w:lang w:eastAsia="et-EE"/>
        </w:rPr>
      </w:pPr>
    </w:p>
    <w:p w14:paraId="4577CC03" w14:textId="7C31934D" w:rsidR="004F6D04" w:rsidRPr="004F6D04" w:rsidRDefault="004F6D04" w:rsidP="004F6D04">
      <w:pPr>
        <w:shd w:val="clear" w:color="auto" w:fill="FFFFFF"/>
        <w:tabs>
          <w:tab w:val="left" w:pos="5670"/>
        </w:tabs>
        <w:rPr>
          <w:u w:color="0072CE"/>
          <w:shd w:val="clear" w:color="auto" w:fill="FFFFFF"/>
          <w:lang w:eastAsia="et-EE"/>
        </w:rPr>
      </w:pPr>
      <w:r w:rsidRPr="004F6D04">
        <w:rPr>
          <w:u w:color="0072CE"/>
          <w:shd w:val="clear" w:color="auto" w:fill="FFFFFF"/>
          <w:lang w:eastAsia="et-EE"/>
        </w:rPr>
        <w:t>Projektiga „Kaasame ja toetame Jõgeva vallas“ soetasime Jõgeva valla koolidele vajalikke vahendeid summas 68 845, 11 eurot. Projekti vahendid oleksid võ</w:t>
      </w:r>
      <w:r w:rsidR="0063641B">
        <w:rPr>
          <w:u w:color="0072CE"/>
          <w:shd w:val="clear" w:color="auto" w:fill="FFFFFF"/>
          <w:lang w:eastAsia="et-EE"/>
        </w:rPr>
        <w:t>imaldanud soetada vahendeid 125 155,80 euro eest, millest toetus oleks moodustanud 106 382,46 eurot.</w:t>
      </w:r>
    </w:p>
    <w:p w14:paraId="1FDA6D34" w14:textId="77777777" w:rsidR="004F6D04" w:rsidRDefault="004F6D04" w:rsidP="004F6D04">
      <w:pPr>
        <w:shd w:val="clear" w:color="auto" w:fill="FFFFFF"/>
        <w:tabs>
          <w:tab w:val="left" w:pos="5670"/>
        </w:tabs>
        <w:rPr>
          <w:u w:color="0072CE"/>
          <w:shd w:val="clear" w:color="auto" w:fill="FFFFFF"/>
          <w:lang w:eastAsia="et-EE"/>
        </w:rPr>
      </w:pPr>
    </w:p>
    <w:p w14:paraId="199C1CC4" w14:textId="77777777" w:rsidR="004F6D04" w:rsidRPr="004F6D04" w:rsidRDefault="004F6D04" w:rsidP="004F6D04">
      <w:pPr>
        <w:shd w:val="clear" w:color="auto" w:fill="FFFFFF"/>
        <w:tabs>
          <w:tab w:val="left" w:pos="5670"/>
        </w:tabs>
        <w:rPr>
          <w:u w:color="0072CE"/>
          <w:shd w:val="clear" w:color="auto" w:fill="FFFFFF"/>
          <w:lang w:eastAsia="et-EE"/>
        </w:rPr>
      </w:pPr>
      <w:r w:rsidRPr="004F6D04">
        <w:rPr>
          <w:u w:color="0072CE"/>
          <w:shd w:val="clear" w:color="auto" w:fill="FFFFFF"/>
          <w:lang w:eastAsia="et-EE"/>
        </w:rPr>
        <w:t>Hanke tulemusena jäid soetamata õuevahendid Oskar Lutsu Palamuse Põhikoolile eeldatavalt summas 27 376,80 eurot.</w:t>
      </w:r>
    </w:p>
    <w:p w14:paraId="15083983" w14:textId="77777777" w:rsidR="004F6D04" w:rsidRDefault="004F6D04" w:rsidP="004F6D04">
      <w:pPr>
        <w:shd w:val="clear" w:color="auto" w:fill="FFFFFF"/>
        <w:tabs>
          <w:tab w:val="left" w:pos="5670"/>
        </w:tabs>
        <w:rPr>
          <w:u w:color="0072CE"/>
          <w:shd w:val="clear" w:color="auto" w:fill="FFFFFF"/>
          <w:lang w:eastAsia="et-EE"/>
        </w:rPr>
      </w:pPr>
    </w:p>
    <w:p w14:paraId="779313CE" w14:textId="77777777" w:rsidR="004F6D04" w:rsidRPr="004F6D04" w:rsidRDefault="004F6D04" w:rsidP="004F6D04">
      <w:pPr>
        <w:shd w:val="clear" w:color="auto" w:fill="FFFFFF"/>
        <w:tabs>
          <w:tab w:val="left" w:pos="5670"/>
        </w:tabs>
        <w:rPr>
          <w:u w:color="0072CE"/>
          <w:shd w:val="clear" w:color="auto" w:fill="FFFFFF"/>
          <w:lang w:eastAsia="et-EE"/>
        </w:rPr>
      </w:pPr>
      <w:r w:rsidRPr="004F6D04">
        <w:rPr>
          <w:u w:color="0072CE"/>
          <w:shd w:val="clear" w:color="auto" w:fill="FFFFFF"/>
          <w:lang w:eastAsia="et-EE"/>
        </w:rPr>
        <w:t xml:space="preserve">Soovime kuulutada välja täiendava hanke, s.t. püüame uuesti hankida õuevahendid Oskar Lutsu Palamuse Põhikoolile ning täiendavalt vahendeid kaasava hariduse rakendamiseks teistes Jõgeva valla koolides, sest iga aastaga lisandub koolidesse erivajadusega õpilasi. </w:t>
      </w:r>
      <w:r>
        <w:rPr>
          <w:u w:color="0072CE"/>
          <w:shd w:val="clear" w:color="auto" w:fill="FFFFFF"/>
          <w:lang w:eastAsia="et-EE"/>
        </w:rPr>
        <w:br/>
      </w:r>
      <w:r w:rsidRPr="004F6D04">
        <w:rPr>
          <w:u w:color="0072CE"/>
          <w:shd w:val="clear" w:color="auto" w:fill="FFFFFF"/>
          <w:lang w:eastAsia="et-EE"/>
        </w:rPr>
        <w:t>Täiendavate vahendite eeldatav maksumus oleks 22 595,91 eurot.</w:t>
      </w:r>
    </w:p>
    <w:p w14:paraId="606BAF09" w14:textId="77777777" w:rsidR="004F6D04" w:rsidRDefault="004F6D04" w:rsidP="004F6D04">
      <w:pPr>
        <w:shd w:val="clear" w:color="auto" w:fill="FFFFFF"/>
        <w:tabs>
          <w:tab w:val="left" w:pos="5670"/>
        </w:tabs>
        <w:rPr>
          <w:u w:color="0072CE"/>
          <w:shd w:val="clear" w:color="auto" w:fill="FFFFFF"/>
          <w:lang w:eastAsia="et-EE"/>
        </w:rPr>
      </w:pPr>
    </w:p>
    <w:p w14:paraId="1E26C703" w14:textId="77777777" w:rsidR="004F6D04" w:rsidRPr="004F6D04" w:rsidRDefault="004F6D04" w:rsidP="004F6D04">
      <w:pPr>
        <w:shd w:val="clear" w:color="auto" w:fill="FFFFFF"/>
        <w:tabs>
          <w:tab w:val="left" w:pos="5670"/>
        </w:tabs>
        <w:rPr>
          <w:u w:color="0072CE"/>
          <w:shd w:val="clear" w:color="auto" w:fill="FFFFFF"/>
          <w:lang w:eastAsia="et-EE"/>
        </w:rPr>
      </w:pPr>
      <w:r w:rsidRPr="004F6D04">
        <w:rPr>
          <w:u w:color="0072CE"/>
          <w:shd w:val="clear" w:color="auto" w:fill="FFFFFF"/>
          <w:lang w:eastAsia="et-EE"/>
        </w:rPr>
        <w:t>Kirjale on lisatud koondeelarve.</w:t>
      </w:r>
    </w:p>
    <w:p w14:paraId="50AD704B" w14:textId="77777777" w:rsidR="004F6D04" w:rsidRPr="004F6D04" w:rsidRDefault="004F6D04" w:rsidP="004F6D04">
      <w:pPr>
        <w:shd w:val="clear" w:color="auto" w:fill="FFFFFF"/>
        <w:tabs>
          <w:tab w:val="left" w:pos="5670"/>
        </w:tabs>
        <w:rPr>
          <w:u w:color="0072CE"/>
          <w:shd w:val="clear" w:color="auto" w:fill="FFFFFF"/>
          <w:lang w:eastAsia="et-EE"/>
        </w:rPr>
      </w:pPr>
    </w:p>
    <w:p w14:paraId="28B9BB8C" w14:textId="77777777" w:rsidR="004F6D04" w:rsidRDefault="004F6D04" w:rsidP="004F6D04">
      <w:pPr>
        <w:shd w:val="clear" w:color="auto" w:fill="FFFFFF"/>
        <w:tabs>
          <w:tab w:val="left" w:pos="5670"/>
        </w:tabs>
        <w:rPr>
          <w:u w:color="0072CE"/>
          <w:shd w:val="clear" w:color="auto" w:fill="FFFFFF"/>
          <w:lang w:eastAsia="et-EE"/>
        </w:rPr>
      </w:pPr>
    </w:p>
    <w:p w14:paraId="785CBC94" w14:textId="77777777" w:rsidR="004F6D04" w:rsidRDefault="004F6D04" w:rsidP="004F6D04">
      <w:pPr>
        <w:shd w:val="clear" w:color="auto" w:fill="FFFFFF"/>
        <w:tabs>
          <w:tab w:val="left" w:pos="5670"/>
        </w:tabs>
        <w:rPr>
          <w:u w:color="0072CE"/>
          <w:shd w:val="clear" w:color="auto" w:fill="FFFFFF"/>
          <w:lang w:eastAsia="et-EE"/>
        </w:rPr>
      </w:pPr>
    </w:p>
    <w:p w14:paraId="18BB67FD" w14:textId="77777777" w:rsidR="004F6D04" w:rsidRPr="004F6D04" w:rsidRDefault="004F6D04" w:rsidP="004F6D04">
      <w:pPr>
        <w:shd w:val="clear" w:color="auto" w:fill="FFFFFF"/>
        <w:tabs>
          <w:tab w:val="left" w:pos="5670"/>
        </w:tabs>
        <w:rPr>
          <w:u w:color="0072CE"/>
          <w:shd w:val="clear" w:color="auto" w:fill="FFFFFF"/>
          <w:lang w:eastAsia="et-EE"/>
        </w:rPr>
      </w:pPr>
      <w:r w:rsidRPr="004F6D04">
        <w:rPr>
          <w:u w:color="0072CE"/>
          <w:shd w:val="clear" w:color="auto" w:fill="FFFFFF"/>
          <w:lang w:eastAsia="et-EE"/>
        </w:rPr>
        <w:t>Lugupidamisega</w:t>
      </w:r>
    </w:p>
    <w:p w14:paraId="68910FE0" w14:textId="77777777" w:rsidR="004F6D04" w:rsidRDefault="004F6D04" w:rsidP="004F6D04">
      <w:pPr>
        <w:shd w:val="clear" w:color="auto" w:fill="FFFFFF"/>
        <w:tabs>
          <w:tab w:val="left" w:pos="5670"/>
        </w:tabs>
        <w:rPr>
          <w:u w:color="0072CE"/>
          <w:shd w:val="clear" w:color="auto" w:fill="FFFFFF"/>
          <w:lang w:eastAsia="et-EE"/>
        </w:rPr>
      </w:pPr>
    </w:p>
    <w:p w14:paraId="201B02B5" w14:textId="77777777" w:rsidR="004F6D04" w:rsidRDefault="004F6D04" w:rsidP="004F6D04">
      <w:pPr>
        <w:shd w:val="clear" w:color="auto" w:fill="FFFFFF"/>
        <w:tabs>
          <w:tab w:val="left" w:pos="5670"/>
        </w:tabs>
        <w:rPr>
          <w:u w:color="0072CE"/>
          <w:shd w:val="clear" w:color="auto" w:fill="FFFFFF"/>
          <w:lang w:eastAsia="et-EE"/>
        </w:rPr>
      </w:pPr>
    </w:p>
    <w:p w14:paraId="474396AC" w14:textId="77777777" w:rsidR="004F6D04" w:rsidRPr="004F6D04" w:rsidRDefault="004F6D04" w:rsidP="004F6D04">
      <w:pPr>
        <w:shd w:val="clear" w:color="auto" w:fill="FFFFFF"/>
        <w:tabs>
          <w:tab w:val="left" w:pos="5670"/>
        </w:tabs>
        <w:rPr>
          <w:u w:color="0072CE"/>
          <w:shd w:val="clear" w:color="auto" w:fill="FFFFFF"/>
          <w:lang w:eastAsia="et-EE"/>
        </w:rPr>
      </w:pPr>
      <w:r w:rsidRPr="004F6D04">
        <w:rPr>
          <w:u w:color="0072CE"/>
          <w:shd w:val="clear" w:color="auto" w:fill="FFFFFF"/>
          <w:lang w:eastAsia="et-EE"/>
        </w:rPr>
        <w:t>Helle Kajaste</w:t>
      </w:r>
    </w:p>
    <w:p w14:paraId="06F811D0" w14:textId="77777777" w:rsidR="00C1178A" w:rsidRPr="00C1178A" w:rsidRDefault="004F6D04" w:rsidP="004F6D04">
      <w:pPr>
        <w:shd w:val="clear" w:color="auto" w:fill="FFFFFF"/>
        <w:tabs>
          <w:tab w:val="left" w:pos="5670"/>
        </w:tabs>
        <w:rPr>
          <w:u w:color="0072CE"/>
          <w:shd w:val="clear" w:color="auto" w:fill="FFFFFF"/>
          <w:lang w:eastAsia="et-EE"/>
        </w:rPr>
      </w:pPr>
      <w:r w:rsidRPr="004F6D04">
        <w:rPr>
          <w:u w:color="0072CE"/>
          <w:shd w:val="clear" w:color="auto" w:fill="FFFFFF"/>
          <w:lang w:eastAsia="et-EE"/>
        </w:rPr>
        <w:t>abivallavanem</w:t>
      </w:r>
    </w:p>
    <w:sectPr w:rsidR="00C1178A" w:rsidRPr="00C1178A" w:rsidSect="00F46757">
      <w:headerReference w:type="first" r:id="rId9"/>
      <w:footerReference w:type="first" r:id="rId10"/>
      <w:pgSz w:w="11906" w:h="16838" w:code="9"/>
      <w:pgMar w:top="1418" w:right="851" w:bottom="567" w:left="1701" w:header="567" w:footer="85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3CE7B" w14:textId="77777777" w:rsidR="004F6D04" w:rsidRDefault="004F6D04" w:rsidP="00F46757">
      <w:r>
        <w:separator/>
      </w:r>
    </w:p>
  </w:endnote>
  <w:endnote w:type="continuationSeparator" w:id="0">
    <w:p w14:paraId="6DEDCD45" w14:textId="77777777" w:rsidR="004F6D04" w:rsidRDefault="004F6D04" w:rsidP="00F4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AC85E" w14:textId="77777777" w:rsidR="00F46757" w:rsidRPr="00F46757" w:rsidRDefault="00F46757" w:rsidP="00F46757">
    <w:pPr>
      <w:pStyle w:val="Jalus"/>
      <w:pBdr>
        <w:left w:val="single" w:sz="8" w:space="4" w:color="0073CF"/>
      </w:pBdr>
      <w:rPr>
        <w:sz w:val="21"/>
        <w:szCs w:val="21"/>
      </w:rPr>
    </w:pPr>
    <w:r>
      <w:rPr>
        <w:sz w:val="21"/>
        <w:szCs w:val="21"/>
      </w:rPr>
      <w:t xml:space="preserve"> </w:t>
    </w:r>
    <w:r w:rsidRPr="00F46757">
      <w:rPr>
        <w:sz w:val="21"/>
        <w:szCs w:val="21"/>
      </w:rPr>
      <w:t>Suur tn 5, 48306 Jõgeva linn, Jõgeva vald  |  +372 776 6500  |  info@jogeva.ee  |  www.jõgeva.ee</w:t>
    </w:r>
  </w:p>
  <w:p w14:paraId="2275AB19" w14:textId="77777777" w:rsidR="00F46757" w:rsidRPr="00F46757" w:rsidRDefault="00F46757" w:rsidP="00F46757">
    <w:pPr>
      <w:pStyle w:val="Jalus"/>
      <w:pBdr>
        <w:left w:val="single" w:sz="8" w:space="4" w:color="0073CF"/>
      </w:pBdr>
      <w:rPr>
        <w:sz w:val="21"/>
        <w:szCs w:val="21"/>
      </w:rPr>
    </w:pPr>
    <w:r>
      <w:rPr>
        <w:sz w:val="21"/>
        <w:szCs w:val="21"/>
      </w:rPr>
      <w:t xml:space="preserve"> </w:t>
    </w:r>
    <w:r w:rsidRPr="00F46757">
      <w:rPr>
        <w:sz w:val="21"/>
        <w:szCs w:val="21"/>
      </w:rPr>
      <w:t>Registrikood 77000401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CADDA" w14:textId="77777777" w:rsidR="004F6D04" w:rsidRDefault="004F6D04" w:rsidP="00F46757">
      <w:r>
        <w:separator/>
      </w:r>
    </w:p>
  </w:footnote>
  <w:footnote w:type="continuationSeparator" w:id="0">
    <w:p w14:paraId="248A9989" w14:textId="77777777" w:rsidR="004F6D04" w:rsidRDefault="004F6D04" w:rsidP="00F4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C3E81" w14:textId="77777777" w:rsidR="00510660" w:rsidRPr="00C1178A" w:rsidRDefault="00510660" w:rsidP="00510660">
    <w:pPr>
      <w:pStyle w:val="Pis"/>
      <w:tabs>
        <w:tab w:val="clear" w:pos="4536"/>
        <w:tab w:val="clear" w:pos="9072"/>
      </w:tabs>
      <w:rPr>
        <w:color w:val="FFFFFF"/>
        <w:sz w:val="20"/>
        <w:szCs w:val="20"/>
      </w:rPr>
    </w:pPr>
  </w:p>
  <w:p w14:paraId="3CC6B0BB" w14:textId="77777777" w:rsidR="00510660" w:rsidRPr="00C1178A" w:rsidRDefault="00510660" w:rsidP="00510660">
    <w:pPr>
      <w:pStyle w:val="Pis"/>
      <w:tabs>
        <w:tab w:val="clear" w:pos="4536"/>
        <w:tab w:val="clear" w:pos="9072"/>
      </w:tabs>
      <w:rPr>
        <w:color w:val="FFFFFF"/>
        <w:sz w:val="20"/>
        <w:szCs w:val="20"/>
      </w:rPr>
    </w:pPr>
  </w:p>
  <w:p w14:paraId="2D76D5EB" w14:textId="77777777" w:rsidR="00F46757" w:rsidRPr="00C1178A" w:rsidRDefault="00232584" w:rsidP="00510660">
    <w:pPr>
      <w:pStyle w:val="Pis"/>
      <w:tabs>
        <w:tab w:val="clear" w:pos="4536"/>
        <w:tab w:val="clear" w:pos="9072"/>
      </w:tabs>
      <w:rPr>
        <w:color w:val="FFFFFF"/>
      </w:rPr>
    </w:pPr>
    <w:r>
      <w:rPr>
        <w:noProof/>
        <w:lang w:eastAsia="et-EE"/>
      </w:rPr>
      <w:drawing>
        <wp:anchor distT="0" distB="0" distL="114300" distR="114300" simplePos="0" relativeHeight="251658240" behindDoc="0" locked="0" layoutInCell="1" allowOverlap="1" wp14:anchorId="185C83E1" wp14:editId="303BFD0C">
          <wp:simplePos x="0" y="0"/>
          <wp:positionH relativeFrom="page">
            <wp:posOffset>361950</wp:posOffset>
          </wp:positionH>
          <wp:positionV relativeFrom="page">
            <wp:posOffset>504825</wp:posOffset>
          </wp:positionV>
          <wp:extent cx="2941320" cy="723900"/>
          <wp:effectExtent l="0" t="0" r="0" b="0"/>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04"/>
    <w:rsid w:val="000265F8"/>
    <w:rsid w:val="000704C4"/>
    <w:rsid w:val="000D1EC4"/>
    <w:rsid w:val="00141F0E"/>
    <w:rsid w:val="0019756D"/>
    <w:rsid w:val="00202E9D"/>
    <w:rsid w:val="00232584"/>
    <w:rsid w:val="0023359F"/>
    <w:rsid w:val="00290368"/>
    <w:rsid w:val="002959D1"/>
    <w:rsid w:val="002B3E31"/>
    <w:rsid w:val="00302329"/>
    <w:rsid w:val="00303E46"/>
    <w:rsid w:val="00435488"/>
    <w:rsid w:val="00435491"/>
    <w:rsid w:val="00446315"/>
    <w:rsid w:val="00447B37"/>
    <w:rsid w:val="004972F1"/>
    <w:rsid w:val="004E7DDC"/>
    <w:rsid w:val="004F1611"/>
    <w:rsid w:val="004F5F93"/>
    <w:rsid w:val="004F6D04"/>
    <w:rsid w:val="00510660"/>
    <w:rsid w:val="00573EF5"/>
    <w:rsid w:val="005971DF"/>
    <w:rsid w:val="005C7F55"/>
    <w:rsid w:val="0063641B"/>
    <w:rsid w:val="00690DC7"/>
    <w:rsid w:val="006D420D"/>
    <w:rsid w:val="006F607B"/>
    <w:rsid w:val="008C2147"/>
    <w:rsid w:val="008D6D2D"/>
    <w:rsid w:val="008E28EC"/>
    <w:rsid w:val="009B58DA"/>
    <w:rsid w:val="00A21FB5"/>
    <w:rsid w:val="00A325DB"/>
    <w:rsid w:val="00A83F61"/>
    <w:rsid w:val="00AA28DF"/>
    <w:rsid w:val="00B019DE"/>
    <w:rsid w:val="00BF7411"/>
    <w:rsid w:val="00BF782E"/>
    <w:rsid w:val="00C1178A"/>
    <w:rsid w:val="00C3098E"/>
    <w:rsid w:val="00C341D7"/>
    <w:rsid w:val="00CD51EF"/>
    <w:rsid w:val="00D23979"/>
    <w:rsid w:val="00D44636"/>
    <w:rsid w:val="00DD0073"/>
    <w:rsid w:val="00DF62F1"/>
    <w:rsid w:val="00E171EE"/>
    <w:rsid w:val="00E95123"/>
    <w:rsid w:val="00EB584D"/>
    <w:rsid w:val="00F46757"/>
    <w:rsid w:val="00F93FFB"/>
    <w:rsid w:val="00FC6F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677294"/>
  <w14:defaultImageDpi w14:val="0"/>
  <w15:docId w15:val="{A76173ED-DFCE-49E5-B136-9CB3508D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Kirjaplank">
    <w:name w:val="Kirjaplank"/>
    <w:basedOn w:val="Normaallaad"/>
    <w:link w:val="KirjaplankMrk"/>
    <w:qFormat/>
    <w:rsid w:val="00FC6F2B"/>
    <w:pPr>
      <w:framePr w:wrap="around" w:vAnchor="text" w:hAnchor="text" w:y="1"/>
      <w:tabs>
        <w:tab w:val="left" w:pos="5670"/>
      </w:tabs>
    </w:pPr>
    <w:rPr>
      <w:rFonts w:ascii="Arial" w:hAnsi="Arial" w:cs="Arial"/>
      <w:color w:val="000000"/>
      <w:u w:color="0072CE"/>
      <w:shd w:val="clear" w:color="auto" w:fill="FFFFFF"/>
    </w:rPr>
  </w:style>
  <w:style w:type="character" w:customStyle="1" w:styleId="KirjaplankMrk">
    <w:name w:val="Kirjaplank Märk"/>
    <w:basedOn w:val="Liguvaikefont"/>
    <w:link w:val="Kirjaplank"/>
    <w:locked/>
    <w:rsid w:val="00FC6F2B"/>
    <w:rPr>
      <w:rFonts w:ascii="Arial" w:hAnsi="Arial" w:cs="Arial"/>
      <w:color w:val="000000"/>
      <w:sz w:val="24"/>
      <w:szCs w:val="24"/>
      <w:u w:color="0072CE"/>
    </w:rPr>
  </w:style>
  <w:style w:type="paragraph" w:styleId="Pis">
    <w:name w:val="header"/>
    <w:basedOn w:val="Normaallaad"/>
    <w:link w:val="PisMrk"/>
    <w:uiPriority w:val="99"/>
    <w:unhideWhenUsed/>
    <w:rsid w:val="00F46757"/>
    <w:pPr>
      <w:tabs>
        <w:tab w:val="center" w:pos="4536"/>
        <w:tab w:val="right" w:pos="9072"/>
      </w:tabs>
    </w:pPr>
  </w:style>
  <w:style w:type="character" w:customStyle="1" w:styleId="PisMrk">
    <w:name w:val="Päis Märk"/>
    <w:basedOn w:val="Liguvaikefont"/>
    <w:link w:val="Pis"/>
    <w:uiPriority w:val="99"/>
    <w:locked/>
    <w:rsid w:val="00F46757"/>
    <w:rPr>
      <w:rFonts w:cs="Times New Roman"/>
    </w:rPr>
  </w:style>
  <w:style w:type="paragraph" w:styleId="Jalus">
    <w:name w:val="footer"/>
    <w:basedOn w:val="Normaallaad"/>
    <w:link w:val="JalusMrk"/>
    <w:uiPriority w:val="99"/>
    <w:unhideWhenUsed/>
    <w:rsid w:val="00F46757"/>
    <w:pPr>
      <w:tabs>
        <w:tab w:val="center" w:pos="4536"/>
        <w:tab w:val="right" w:pos="9072"/>
      </w:tabs>
    </w:pPr>
  </w:style>
  <w:style w:type="character" w:customStyle="1" w:styleId="JalusMrk">
    <w:name w:val="Jalus Märk"/>
    <w:basedOn w:val="Liguvaikefont"/>
    <w:link w:val="Jalus"/>
    <w:uiPriority w:val="99"/>
    <w:locked/>
    <w:rsid w:val="00F46757"/>
    <w:rPr>
      <w:rFonts w:cs="Times New Roman"/>
    </w:rPr>
  </w:style>
  <w:style w:type="character" w:styleId="Hperlink">
    <w:name w:val="Hyperlink"/>
    <w:basedOn w:val="Liguvaikefont"/>
    <w:uiPriority w:val="99"/>
    <w:unhideWhenUsed/>
    <w:rsid w:val="00F46757"/>
    <w:rPr>
      <w:rFonts w:cs="Times New Roman"/>
      <w:color w:val="0563C1" w:themeColor="hyperlink"/>
      <w:u w:val="single"/>
    </w:rPr>
  </w:style>
  <w:style w:type="table" w:styleId="Kontuurtabel">
    <w:name w:val="Table Grid"/>
    <w:basedOn w:val="Normaaltabel"/>
    <w:uiPriority w:val="39"/>
    <w:rsid w:val="0043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Normaaltabel"/>
    <w:next w:val="Kontuurtabel"/>
    <w:uiPriority w:val="39"/>
    <w:rsid w:val="00C1178A"/>
    <w:pPr>
      <w:pBdr>
        <w:top w:val="none" w:sz="96" w:space="31" w:color="FFFFFF" w:frame="1"/>
        <w:left w:val="none" w:sz="96" w:space="31" w:color="FFFFFF" w:frame="1"/>
        <w:bottom w:val="none" w:sz="96" w:space="31" w:color="FFFFFF" w:frame="1"/>
        <w:right w:val="none" w:sz="96" w:space="31" w:color="FFFFFF" w:frame="1"/>
      </w:pBdr>
    </w:pPr>
    <w:rPr>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lika.savvi\OneDrive%20-%20J&#245;geva%20vald\T&#246;&#246;laud\Valla%20kiri.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D28DBBA66FF4B801BF4867416586E" ma:contentTypeVersion="15" ma:contentTypeDescription="Create a new document." ma:contentTypeScope="" ma:versionID="0f62c8773bacec75f7f0e13735189356">
  <xsd:schema xmlns:xsd="http://www.w3.org/2001/XMLSchema" xmlns:xs="http://www.w3.org/2001/XMLSchema" xmlns:p="http://schemas.microsoft.com/office/2006/metadata/properties" xmlns:ns3="e4e34b2e-6351-4f24-895c-f86058bf8bbd" xmlns:ns4="0050fe97-2223-4607-8e8d-cd554e9ab791" targetNamespace="http://schemas.microsoft.com/office/2006/metadata/properties" ma:root="true" ma:fieldsID="ca53934e02ddd19e58b3191f1ce14c6d" ns3:_="" ns4:_="">
    <xsd:import namespace="e4e34b2e-6351-4f24-895c-f86058bf8bbd"/>
    <xsd:import namespace="0050fe97-2223-4607-8e8d-cd554e9ab7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4b2e-6351-4f24-895c-f86058bf8b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fe97-2223-4607-8e8d-cd554e9ab7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50fe97-2223-4607-8e8d-cd554e9ab791" xsi:nil="true"/>
  </documentManagement>
</p:properties>
</file>

<file path=customXml/itemProps1.xml><?xml version="1.0" encoding="utf-8"?>
<ds:datastoreItem xmlns:ds="http://schemas.openxmlformats.org/officeDocument/2006/customXml" ds:itemID="{AE4ACAE1-E8D1-4399-9CB4-80A0F8431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4b2e-6351-4f24-895c-f86058bf8bbd"/>
    <ds:schemaRef ds:uri="0050fe97-2223-4607-8e8d-cd554e9ab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E2B5D-E513-4D8B-9AB8-914E08E6165D}">
  <ds:schemaRefs>
    <ds:schemaRef ds:uri="http://schemas.microsoft.com/sharepoint/v3/contenttype/forms"/>
  </ds:schemaRefs>
</ds:datastoreItem>
</file>

<file path=customXml/itemProps3.xml><?xml version="1.0" encoding="utf-8"?>
<ds:datastoreItem xmlns:ds="http://schemas.openxmlformats.org/officeDocument/2006/customXml" ds:itemID="{C21741D1-930B-44B9-907B-8D3BF30D0709}">
  <ds:schemaRefs>
    <ds:schemaRef ds:uri="http://purl.org/dc/terms/"/>
    <ds:schemaRef ds:uri="e4e34b2e-6351-4f24-895c-f86058bf8bb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050fe97-2223-4607-8e8d-cd554e9ab7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Valla kiri</Template>
  <TotalTime>2</TotalTime>
  <Pages>1</Pages>
  <Words>104</Words>
  <Characters>739</Characters>
  <Application>Microsoft Office Word</Application>
  <DocSecurity>0</DocSecurity>
  <Lines>6</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Savvi</dc:creator>
  <cp:keywords/>
  <dc:description/>
  <cp:lastModifiedBy>Helle Kajaste</cp:lastModifiedBy>
  <cp:revision>3</cp:revision>
  <cp:lastPrinted>2018-09-28T18:09:00Z</cp:lastPrinted>
  <dcterms:created xsi:type="dcterms:W3CDTF">2026-05-26T11:39:00Z</dcterms:created>
  <dcterms:modified xsi:type="dcterms:W3CDTF">2026-06-01T09:58:00Z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0x0101001D4D28DBBA66FF4B801BF4867416586E</vt:lpwstr>
  </property>
</Properties>
</file>